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E58F" w14:textId="13DA8BB0" w:rsidR="00A83CFC" w:rsidRPr="00FF12BC" w:rsidRDefault="00A83CFC" w:rsidP="001F21DC">
      <w:pPr>
        <w:pStyle w:val="Subtitle"/>
        <w:rPr>
          <w:rFonts w:cs="Arial"/>
          <w:b w:val="0"/>
          <w:sz w:val="21"/>
          <w:szCs w:val="21"/>
        </w:rPr>
      </w:pPr>
      <w:r w:rsidRPr="00FF12BC">
        <w:rPr>
          <w:noProof/>
        </w:rPr>
        <w:drawing>
          <wp:anchor distT="0" distB="0" distL="114300" distR="114300" simplePos="0" relativeHeight="251659264" behindDoc="0" locked="0" layoutInCell="1" allowOverlap="1" wp14:anchorId="450FC436" wp14:editId="4A9D7836">
            <wp:simplePos x="0" y="0"/>
            <wp:positionH relativeFrom="column">
              <wp:posOffset>-43815</wp:posOffset>
            </wp:positionH>
            <wp:positionV relativeFrom="paragraph">
              <wp:posOffset>13970</wp:posOffset>
            </wp:positionV>
            <wp:extent cx="476250" cy="417830"/>
            <wp:effectExtent l="0" t="0" r="0" b="1270"/>
            <wp:wrapThrough wrapText="bothSides">
              <wp:wrapPolygon edited="0">
                <wp:start x="7776" y="985"/>
                <wp:lineTo x="2592" y="12802"/>
                <wp:lineTo x="2592" y="15757"/>
                <wp:lineTo x="6912" y="20681"/>
                <wp:lineTo x="7776" y="20681"/>
                <wp:lineTo x="14688" y="20681"/>
                <wp:lineTo x="16416" y="18711"/>
                <wp:lineTo x="19872" y="12802"/>
                <wp:lineTo x="19008" y="8863"/>
                <wp:lineTo x="13824" y="985"/>
                <wp:lineTo x="7776" y="985"/>
              </wp:wrapPolygon>
            </wp:wrapThrough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E6C3C" w14:textId="233AA5BF" w:rsidR="00246DED" w:rsidRPr="00FF12BC" w:rsidRDefault="00194DDD" w:rsidP="001F21DC">
      <w:pPr>
        <w:pStyle w:val="Subtitle"/>
        <w:rPr>
          <w:rFonts w:cs="Arial"/>
          <w:sz w:val="20"/>
        </w:rPr>
      </w:pPr>
      <w:r w:rsidRPr="00FF12BC">
        <w:rPr>
          <w:rFonts w:cs="Arial"/>
        </w:rPr>
        <w:t>OSTİM TECHNICAL</w:t>
      </w:r>
      <w:r w:rsidR="00863A11" w:rsidRPr="00FF12BC">
        <w:rPr>
          <w:rFonts w:cs="Arial"/>
        </w:rPr>
        <w:t xml:space="preserve"> UNIVERSITY</w:t>
      </w:r>
    </w:p>
    <w:p w14:paraId="5CB6747D" w14:textId="77777777" w:rsidR="008E793E" w:rsidRPr="00FF12BC" w:rsidRDefault="008E793E" w:rsidP="001F21DC">
      <w:pPr>
        <w:pStyle w:val="Subtitle"/>
        <w:rPr>
          <w:rFonts w:cs="Arial"/>
          <w:sz w:val="20"/>
        </w:rPr>
      </w:pPr>
    </w:p>
    <w:p w14:paraId="444B0CAB" w14:textId="0216CCD2" w:rsidR="00246DED" w:rsidRPr="00FF12BC" w:rsidRDefault="00246DED" w:rsidP="001F21DC">
      <w:pPr>
        <w:jc w:val="center"/>
        <w:rPr>
          <w:rFonts w:ascii="Arial" w:hAnsi="Arial" w:cs="Arial"/>
          <w:b/>
          <w:sz w:val="22"/>
          <w:szCs w:val="22"/>
        </w:rPr>
      </w:pPr>
    </w:p>
    <w:p w14:paraId="1E449A9E" w14:textId="3FBC4764" w:rsidR="00900AF6" w:rsidRPr="00FF12BC" w:rsidRDefault="00C4553D" w:rsidP="001F21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12BC">
        <w:rPr>
          <w:rFonts w:ascii="Arial" w:hAnsi="Arial" w:cs="Arial"/>
          <w:b/>
          <w:bCs/>
          <w:sz w:val="22"/>
          <w:szCs w:val="22"/>
        </w:rPr>
        <w:t>20</w:t>
      </w:r>
      <w:r w:rsidR="00D770C0" w:rsidRPr="00FF12BC">
        <w:rPr>
          <w:rFonts w:ascii="Arial" w:hAnsi="Arial" w:cs="Arial"/>
          <w:b/>
          <w:bCs/>
          <w:sz w:val="22"/>
          <w:szCs w:val="22"/>
        </w:rPr>
        <w:t>2</w:t>
      </w:r>
      <w:r w:rsidR="001F21DC" w:rsidRPr="00FF12BC">
        <w:rPr>
          <w:rFonts w:ascii="Arial" w:hAnsi="Arial" w:cs="Arial"/>
          <w:b/>
          <w:bCs/>
          <w:sz w:val="22"/>
          <w:szCs w:val="22"/>
        </w:rPr>
        <w:t>4</w:t>
      </w:r>
      <w:r w:rsidRPr="00FF12BC">
        <w:rPr>
          <w:rFonts w:ascii="Arial" w:hAnsi="Arial" w:cs="Arial"/>
          <w:b/>
          <w:bCs/>
          <w:sz w:val="22"/>
          <w:szCs w:val="22"/>
        </w:rPr>
        <w:t>-20</w:t>
      </w:r>
      <w:r w:rsidR="00D770C0" w:rsidRPr="00FF12BC">
        <w:rPr>
          <w:rFonts w:ascii="Arial" w:hAnsi="Arial" w:cs="Arial"/>
          <w:b/>
          <w:bCs/>
          <w:sz w:val="22"/>
          <w:szCs w:val="22"/>
        </w:rPr>
        <w:t>2</w:t>
      </w:r>
      <w:r w:rsidR="001F21DC" w:rsidRPr="00FF12BC">
        <w:rPr>
          <w:rFonts w:ascii="Arial" w:hAnsi="Arial" w:cs="Arial"/>
          <w:b/>
          <w:bCs/>
          <w:sz w:val="22"/>
          <w:szCs w:val="22"/>
        </w:rPr>
        <w:t>5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</w:t>
      </w:r>
      <w:r w:rsidR="00C04309" w:rsidRPr="00FF12BC">
        <w:rPr>
          <w:rFonts w:ascii="Arial" w:hAnsi="Arial" w:cs="Arial"/>
          <w:b/>
          <w:bCs/>
          <w:sz w:val="22"/>
          <w:szCs w:val="22"/>
        </w:rPr>
        <w:t>SEMESTER</w:t>
      </w:r>
    </w:p>
    <w:p w14:paraId="284ED706" w14:textId="03B6FE40" w:rsidR="00246DED" w:rsidRPr="00FF12BC" w:rsidRDefault="00D17209" w:rsidP="001F21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12BC">
        <w:rPr>
          <w:rFonts w:ascii="Arial" w:hAnsi="Arial" w:cs="Arial"/>
          <w:b/>
          <w:bCs/>
          <w:sz w:val="22"/>
          <w:szCs w:val="22"/>
        </w:rPr>
        <w:t>ELECTRICAL-ELECTRONIC ENGINEERING</w:t>
      </w:r>
      <w:r w:rsidR="00900AF6" w:rsidRPr="00FF12BC">
        <w:rPr>
          <w:rFonts w:ascii="Arial" w:hAnsi="Arial" w:cs="Arial"/>
          <w:b/>
          <w:bCs/>
          <w:sz w:val="22"/>
          <w:szCs w:val="22"/>
        </w:rPr>
        <w:t xml:space="preserve"> DEPARTMENT GRADUATION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PROJECT </w:t>
      </w:r>
      <w:r w:rsidR="00900AF6" w:rsidRPr="00FF12BC">
        <w:rPr>
          <w:rFonts w:ascii="Arial" w:hAnsi="Arial" w:cs="Arial"/>
          <w:b/>
          <w:bCs/>
          <w:sz w:val="22"/>
          <w:szCs w:val="22"/>
        </w:rPr>
        <w:t>PROPOSAL</w:t>
      </w:r>
      <w:r w:rsidRPr="00FF12BC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739BD2EC" w14:textId="77777777" w:rsidR="00246DED" w:rsidRPr="00FF12BC" w:rsidRDefault="00246DED">
      <w:pPr>
        <w:jc w:val="center"/>
        <w:rPr>
          <w:rFonts w:ascii="Arial" w:hAnsi="Arial" w:cs="Arial"/>
          <w:b/>
          <w:bCs/>
          <w:sz w:val="10"/>
        </w:rPr>
      </w:pPr>
      <w:r w:rsidRPr="00FF12BC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FF12BC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43E92E2F" w:rsidR="00246DED" w:rsidRPr="00FF12BC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Lecture Code</w:t>
            </w:r>
            <w:r w:rsidR="00246DED" w:rsidRPr="00FF12BC">
              <w:rPr>
                <w:rFonts w:ascii="Arial" w:hAnsi="Arial" w:cs="Arial"/>
                <w:b/>
                <w:bCs/>
                <w:sz w:val="22"/>
              </w:rPr>
              <w:t>:  EE</w:t>
            </w:r>
            <w:r w:rsidR="00A83CFC" w:rsidRPr="00FF12BC">
              <w:rPr>
                <w:rFonts w:ascii="Arial" w:hAnsi="Arial" w:cs="Arial"/>
                <w:b/>
                <w:bCs/>
                <w:sz w:val="22"/>
              </w:rPr>
              <w:t>E400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FF12BC" w:rsidRDefault="005E28C2">
            <w:pPr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Lecture</w:t>
            </w:r>
            <w:r w:rsidR="00C002DA" w:rsidRPr="00FF12BC">
              <w:rPr>
                <w:rFonts w:ascii="Arial" w:hAnsi="Arial" w:cs="Arial"/>
                <w:b/>
                <w:bCs/>
                <w:sz w:val="22"/>
              </w:rPr>
              <w:t xml:space="preserve"> Name: Graduation Project</w:t>
            </w:r>
          </w:p>
        </w:tc>
      </w:tr>
      <w:tr w:rsidR="00246DED" w:rsidRPr="00FF12BC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FF12BC" w:rsidRDefault="00246DED">
            <w:pPr>
              <w:rPr>
                <w:rFonts w:ascii="Arial" w:eastAsia="Arial Unicode MS" w:hAnsi="Arial" w:cs="Arial"/>
                <w:sz w:val="0"/>
              </w:rPr>
            </w:pPr>
          </w:p>
        </w:tc>
      </w:tr>
    </w:tbl>
    <w:p w14:paraId="58E89E61" w14:textId="77777777" w:rsidR="00246DED" w:rsidRPr="00FF12BC" w:rsidRDefault="00246DED">
      <w:pPr>
        <w:jc w:val="both"/>
        <w:rPr>
          <w:rFonts w:ascii="Arial" w:hAnsi="Arial" w:cs="Arial"/>
          <w:b/>
          <w:bCs/>
          <w:sz w:val="10"/>
        </w:rPr>
      </w:pPr>
      <w:r w:rsidRPr="00FF12BC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FF12BC" w14:paraId="22D817EE" w14:textId="77777777" w:rsidTr="00D022C2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FF12BC" w:rsidRDefault="00D022C2" w:rsidP="00D022C2">
            <w:pPr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8F333" w14:textId="69FA79ED" w:rsidR="00FF12BC" w:rsidRPr="00FF12BC" w:rsidRDefault="00FF12BC" w:rsidP="00D022C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Development of </w:t>
            </w:r>
            <w:r w:rsidRPr="00FF12BC">
              <w:rPr>
                <w:rFonts w:ascii="Arial" w:hAnsi="Arial" w:cs="Arial"/>
                <w:b/>
                <w:bCs/>
                <w:sz w:val="22"/>
              </w:rPr>
              <w:t>Control Systems</w:t>
            </w:r>
          </w:p>
          <w:p w14:paraId="7437FC54" w14:textId="2C76E624" w:rsidR="00246DED" w:rsidRPr="00FF12BC" w:rsidRDefault="00200532" w:rsidP="00D022C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(</w:t>
            </w:r>
            <w:r w:rsidR="00FF12BC" w:rsidRPr="00FF12BC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FF12B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D103A5" w:rsidRPr="00FF12BC">
              <w:rPr>
                <w:rFonts w:ascii="Arial" w:hAnsi="Arial" w:cs="Arial"/>
                <w:b/>
                <w:bCs/>
                <w:sz w:val="22"/>
              </w:rPr>
              <w:t>people</w:t>
            </w:r>
            <w:r w:rsidRPr="00FF12BC">
              <w:rPr>
                <w:rFonts w:ascii="Arial" w:hAnsi="Arial" w:cs="Arial"/>
                <w:b/>
                <w:bCs/>
                <w:sz w:val="22"/>
              </w:rPr>
              <w:t>)</w:t>
            </w:r>
            <w:r w:rsidR="005A2CD7" w:rsidRPr="00FF12B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246DED" w:rsidRPr="00FF12BC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FF12BC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WORKS AND PROCEDURES TO BE DONE IN THE PROJECT</w:t>
            </w:r>
          </w:p>
          <w:p w14:paraId="3AD8F6F5" w14:textId="31815584" w:rsidR="00246DED" w:rsidRPr="00FF12BC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(Put the item number on the left and write it in order)</w:t>
            </w:r>
          </w:p>
        </w:tc>
      </w:tr>
      <w:tr w:rsidR="00246DED" w:rsidRPr="00FF12BC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FF12BC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FF12BC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039B228" w14:textId="56A67E31" w:rsidR="00FF12BC" w:rsidRDefault="00A45DB7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</w:t>
            </w:r>
            <w:r w:rsidR="00FF12BC">
              <w:rPr>
                <w:rFonts w:ascii="Arial" w:hAnsi="Arial" w:cs="Arial"/>
                <w:b/>
                <w:bCs/>
                <w:sz w:val="22"/>
              </w:rPr>
              <w:t>athematical model of the Plant</w:t>
            </w:r>
          </w:p>
          <w:p w14:paraId="094C6E86" w14:textId="48103122" w:rsidR="00FF12BC" w:rsidRDefault="00FF12BC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Simulation of control systems</w:t>
            </w:r>
          </w:p>
          <w:p w14:paraId="735260AC" w14:textId="77777777" w:rsidR="00BC61F8" w:rsidRDefault="00FF12BC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 xml:space="preserve">Embedded programming </w:t>
            </w:r>
            <w:r>
              <w:rPr>
                <w:rFonts w:ascii="Arial" w:hAnsi="Arial" w:cs="Arial"/>
                <w:b/>
                <w:bCs/>
                <w:sz w:val="22"/>
              </w:rPr>
              <w:t>of microcontrollers for control systems development (ON/OFF, PID, temperature control, speed control, robotics etc)</w:t>
            </w:r>
          </w:p>
          <w:p w14:paraId="7938270D" w14:textId="6FB3C094" w:rsidR="00FF12BC" w:rsidRPr="00FF12BC" w:rsidRDefault="00FF12BC" w:rsidP="00B6548E">
            <w:pPr>
              <w:pStyle w:val="ListParagraph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 w:hanging="28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Development of the control devices (</w:t>
            </w:r>
            <w:r w:rsidR="00573137">
              <w:rPr>
                <w:rFonts w:ascii="Arial" w:hAnsi="Arial" w:cs="Arial"/>
                <w:b/>
                <w:bCs/>
                <w:sz w:val="22"/>
              </w:rPr>
              <w:t xml:space="preserve">robotics,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PCB, device body, display, buttons etc) </w:t>
            </w:r>
          </w:p>
        </w:tc>
      </w:tr>
      <w:tr w:rsidR="00246DED" w:rsidRPr="00FF12BC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3D81364" w:rsidR="00246DED" w:rsidRPr="00FF12BC" w:rsidRDefault="00916A45" w:rsidP="00C04309">
            <w:pPr>
              <w:pStyle w:val="Subtitle"/>
              <w:rPr>
                <w:rFonts w:cs="Arial"/>
              </w:rPr>
            </w:pPr>
            <w:r w:rsidRPr="00FF12BC">
              <w:rPr>
                <w:rFonts w:cs="Arial"/>
              </w:rPr>
              <w:t xml:space="preserve">PROJECT </w:t>
            </w:r>
            <w:r w:rsidR="00C04309" w:rsidRPr="00FF12BC">
              <w:rPr>
                <w:rFonts w:cs="Arial"/>
              </w:rPr>
              <w:t>AIMS</w:t>
            </w:r>
          </w:p>
        </w:tc>
      </w:tr>
      <w:tr w:rsidR="00246DED" w:rsidRPr="00FF12BC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FF12BC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FF12BC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FF12BC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64B371C7" w14:textId="23E76B71" w:rsidR="002150E7" w:rsidRPr="00FF12BC" w:rsidRDefault="00FF12BC" w:rsidP="00094648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Developing control devices based on Control System</w:t>
            </w:r>
            <w:r w:rsidR="0008040C">
              <w:rPr>
                <w:rFonts w:ascii="Arial" w:hAnsi="Arial" w:cs="Arial"/>
                <w:b/>
                <w:bCs/>
                <w:sz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Lecture</w:t>
            </w:r>
          </w:p>
        </w:tc>
      </w:tr>
    </w:tbl>
    <w:p w14:paraId="44667F11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  <w:r w:rsidRPr="00FF12BC">
        <w:rPr>
          <w:rFonts w:cs="Arial"/>
          <w:sz w:val="10"/>
        </w:rPr>
        <w:t> </w:t>
      </w:r>
    </w:p>
    <w:p w14:paraId="41A13620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</w:p>
    <w:p w14:paraId="3EDAAB8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C8DFFC0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BF7E60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855011B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109063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495B40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C3BE15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F601C9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7E0B90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FFFCE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4AF49F5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99B720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26AB12A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AE4EC19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16666E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E15262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95D3FC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CCF44F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3767F35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2A2E5BA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9F8874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38ADBF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31396C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06E21D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64EE5F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FBB0786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E3E2E34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0296BCE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603FE2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4E97270C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460623A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52730D4D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72F2C5D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D979C55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6C0912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122317A1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F18D822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2464CCA3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31A1C4BC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02E598C8" w14:textId="77777777" w:rsidR="00C22141" w:rsidRPr="00FF12BC" w:rsidRDefault="00C22141">
      <w:pPr>
        <w:pStyle w:val="Subtitle"/>
        <w:jc w:val="left"/>
        <w:rPr>
          <w:rFonts w:cs="Arial"/>
          <w:sz w:val="10"/>
        </w:rPr>
      </w:pPr>
    </w:p>
    <w:p w14:paraId="60A64902" w14:textId="77777777" w:rsidR="00246DED" w:rsidRPr="00FF12BC" w:rsidRDefault="00246DED">
      <w:pPr>
        <w:pStyle w:val="Subtitle"/>
        <w:jc w:val="left"/>
        <w:rPr>
          <w:rFonts w:cs="Arial"/>
          <w:sz w:val="10"/>
        </w:rPr>
      </w:pPr>
      <w:r w:rsidRPr="00FF12BC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FF12BC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FF12BC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F12BC">
              <w:rPr>
                <w:rFonts w:ascii="Arial" w:hAnsi="Arial" w:cs="Arial"/>
                <w:b/>
                <w:bCs/>
                <w:sz w:val="22"/>
              </w:rPr>
              <w:t>SUPERVISOR</w:t>
            </w:r>
          </w:p>
        </w:tc>
      </w:tr>
      <w:tr w:rsidR="00246DED" w:rsidRPr="00FF12BC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A4DEC4" w14:textId="77777777" w:rsidR="00246DED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Title</w:t>
            </w:r>
          </w:p>
          <w:p w14:paraId="2A148529" w14:textId="20CD2293" w:rsidR="00690FF1" w:rsidRPr="00FF12BC" w:rsidRDefault="00690FF1" w:rsidP="00E71A1C">
            <w:pPr>
              <w:pStyle w:val="Subtitle"/>
              <w:rPr>
                <w:rFonts w:cs="Arial"/>
                <w:b w:val="0"/>
                <w:bCs/>
                <w:u w:val="single"/>
              </w:rPr>
            </w:pPr>
            <w:r>
              <w:rPr>
                <w:rFonts w:cs="Arial"/>
                <w:lang w:val="de-DE"/>
              </w:rPr>
              <w:t>Assist. Prof. Dr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FF12BC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Name Surname</w:t>
            </w:r>
          </w:p>
          <w:p w14:paraId="296AA683" w14:textId="126FE470" w:rsidR="00246DED" w:rsidRPr="00FF12BC" w:rsidRDefault="00690FF1" w:rsidP="00E71A1C">
            <w:pPr>
              <w:pStyle w:val="Subtitle"/>
              <w:rPr>
                <w:rFonts w:cs="Arial"/>
                <w:b w:val="0"/>
                <w:bCs/>
              </w:rPr>
            </w:pPr>
            <w:r>
              <w:rPr>
                <w:rFonts w:cs="Arial"/>
                <w:lang w:val="de-DE"/>
              </w:rPr>
              <w:t>Ş. GÜLGÖNÜL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FF12BC" w:rsidRDefault="00F224DC" w:rsidP="00F224DC">
            <w:pPr>
              <w:pStyle w:val="Subtitle"/>
              <w:rPr>
                <w:rFonts w:cs="Arial"/>
                <w:u w:val="single"/>
              </w:rPr>
            </w:pPr>
            <w:r w:rsidRPr="00FF12BC">
              <w:rPr>
                <w:rFonts w:cs="Arial"/>
                <w:u w:val="single"/>
              </w:rPr>
              <w:t>Signature</w:t>
            </w:r>
          </w:p>
          <w:p w14:paraId="7B82B4BF" w14:textId="401D234A" w:rsidR="00246DED" w:rsidRPr="00FF12BC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6962C091" w14:textId="77777777" w:rsidR="00246DED" w:rsidRPr="00FF12BC" w:rsidRDefault="00246DED">
      <w:pPr>
        <w:tabs>
          <w:tab w:val="left" w:pos="1080"/>
        </w:tabs>
        <w:jc w:val="both"/>
      </w:pPr>
    </w:p>
    <w:sectPr w:rsidR="00246DED" w:rsidRPr="00FF12BC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8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5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8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2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3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1512715">
    <w:abstractNumId w:val="34"/>
  </w:num>
  <w:num w:numId="2" w16cid:durableId="345594542">
    <w:abstractNumId w:val="25"/>
  </w:num>
  <w:num w:numId="3" w16cid:durableId="1796412566">
    <w:abstractNumId w:val="12"/>
  </w:num>
  <w:num w:numId="4" w16cid:durableId="1148740817">
    <w:abstractNumId w:val="29"/>
  </w:num>
  <w:num w:numId="5" w16cid:durableId="1571847207">
    <w:abstractNumId w:val="17"/>
  </w:num>
  <w:num w:numId="6" w16cid:durableId="1617249767">
    <w:abstractNumId w:val="27"/>
  </w:num>
  <w:num w:numId="7" w16cid:durableId="23025571">
    <w:abstractNumId w:val="27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489050551">
    <w:abstractNumId w:val="11"/>
  </w:num>
  <w:num w:numId="9" w16cid:durableId="18052205">
    <w:abstractNumId w:val="35"/>
  </w:num>
  <w:num w:numId="10" w16cid:durableId="172457548">
    <w:abstractNumId w:val="19"/>
  </w:num>
  <w:num w:numId="11" w16cid:durableId="1051726869">
    <w:abstractNumId w:val="18"/>
  </w:num>
  <w:num w:numId="12" w16cid:durableId="105851929">
    <w:abstractNumId w:val="22"/>
  </w:num>
  <w:num w:numId="13" w16cid:durableId="1358000581">
    <w:abstractNumId w:val="9"/>
  </w:num>
  <w:num w:numId="14" w16cid:durableId="1882932463">
    <w:abstractNumId w:val="7"/>
  </w:num>
  <w:num w:numId="15" w16cid:durableId="158473725">
    <w:abstractNumId w:val="6"/>
  </w:num>
  <w:num w:numId="16" w16cid:durableId="1314406448">
    <w:abstractNumId w:val="5"/>
  </w:num>
  <w:num w:numId="17" w16cid:durableId="627132026">
    <w:abstractNumId w:val="4"/>
  </w:num>
  <w:num w:numId="18" w16cid:durableId="270088282">
    <w:abstractNumId w:val="8"/>
  </w:num>
  <w:num w:numId="19" w16cid:durableId="603342888">
    <w:abstractNumId w:val="3"/>
  </w:num>
  <w:num w:numId="20" w16cid:durableId="1894652592">
    <w:abstractNumId w:val="2"/>
  </w:num>
  <w:num w:numId="21" w16cid:durableId="2016691238">
    <w:abstractNumId w:val="1"/>
  </w:num>
  <w:num w:numId="22" w16cid:durableId="505487637">
    <w:abstractNumId w:val="0"/>
  </w:num>
  <w:num w:numId="23" w16cid:durableId="546528872">
    <w:abstractNumId w:val="20"/>
  </w:num>
  <w:num w:numId="24" w16cid:durableId="813064375">
    <w:abstractNumId w:val="31"/>
  </w:num>
  <w:num w:numId="25" w16cid:durableId="1103187213">
    <w:abstractNumId w:val="32"/>
  </w:num>
  <w:num w:numId="26" w16cid:durableId="668143290">
    <w:abstractNumId w:val="24"/>
  </w:num>
  <w:num w:numId="27" w16cid:durableId="1941644271">
    <w:abstractNumId w:val="33"/>
  </w:num>
  <w:num w:numId="28" w16cid:durableId="445390744">
    <w:abstractNumId w:val="16"/>
  </w:num>
  <w:num w:numId="29" w16cid:durableId="1145243380">
    <w:abstractNumId w:val="19"/>
  </w:num>
  <w:num w:numId="30" w16cid:durableId="1799953468">
    <w:abstractNumId w:val="9"/>
  </w:num>
  <w:num w:numId="31" w16cid:durableId="948312989">
    <w:abstractNumId w:val="8"/>
    <w:lvlOverride w:ilvl="0">
      <w:startOverride w:val="1"/>
    </w:lvlOverride>
  </w:num>
  <w:num w:numId="32" w16cid:durableId="731347332">
    <w:abstractNumId w:val="7"/>
  </w:num>
  <w:num w:numId="33" w16cid:durableId="613289333">
    <w:abstractNumId w:val="6"/>
  </w:num>
  <w:num w:numId="34" w16cid:durableId="1278486588">
    <w:abstractNumId w:val="5"/>
  </w:num>
  <w:num w:numId="35" w16cid:durableId="1797092127">
    <w:abstractNumId w:val="4"/>
  </w:num>
  <w:num w:numId="36" w16cid:durableId="1626347782">
    <w:abstractNumId w:val="3"/>
    <w:lvlOverride w:ilvl="0">
      <w:startOverride w:val="1"/>
    </w:lvlOverride>
  </w:num>
  <w:num w:numId="37" w16cid:durableId="567302068">
    <w:abstractNumId w:val="2"/>
    <w:lvlOverride w:ilvl="0">
      <w:startOverride w:val="1"/>
    </w:lvlOverride>
  </w:num>
  <w:num w:numId="38" w16cid:durableId="368727943">
    <w:abstractNumId w:val="1"/>
    <w:lvlOverride w:ilvl="0">
      <w:startOverride w:val="1"/>
    </w:lvlOverride>
  </w:num>
  <w:num w:numId="39" w16cid:durableId="912934032">
    <w:abstractNumId w:val="0"/>
    <w:lvlOverride w:ilvl="0">
      <w:startOverride w:val="1"/>
    </w:lvlOverride>
  </w:num>
  <w:num w:numId="40" w16cid:durableId="1402017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3226396">
    <w:abstractNumId w:val="10"/>
  </w:num>
  <w:num w:numId="42" w16cid:durableId="1113943823">
    <w:abstractNumId w:val="30"/>
  </w:num>
  <w:num w:numId="43" w16cid:durableId="659577069">
    <w:abstractNumId w:val="28"/>
  </w:num>
  <w:num w:numId="44" w16cid:durableId="1740404006">
    <w:abstractNumId w:val="21"/>
  </w:num>
  <w:num w:numId="45" w16cid:durableId="347146957">
    <w:abstractNumId w:val="13"/>
  </w:num>
  <w:num w:numId="46" w16cid:durableId="1107427733">
    <w:abstractNumId w:val="23"/>
  </w:num>
  <w:num w:numId="47" w16cid:durableId="1481263045">
    <w:abstractNumId w:val="15"/>
  </w:num>
  <w:num w:numId="48" w16cid:durableId="307905719">
    <w:abstractNumId w:val="26"/>
  </w:num>
  <w:num w:numId="49" w16cid:durableId="1139299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8040C"/>
    <w:rsid w:val="000940CC"/>
    <w:rsid w:val="00094648"/>
    <w:rsid w:val="00117DA4"/>
    <w:rsid w:val="00194DDD"/>
    <w:rsid w:val="001B3FC4"/>
    <w:rsid w:val="001B443E"/>
    <w:rsid w:val="001F21DC"/>
    <w:rsid w:val="00200532"/>
    <w:rsid w:val="002150E7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13069"/>
    <w:rsid w:val="003435D3"/>
    <w:rsid w:val="003576D8"/>
    <w:rsid w:val="0037676D"/>
    <w:rsid w:val="003864F8"/>
    <w:rsid w:val="003F1543"/>
    <w:rsid w:val="003F7017"/>
    <w:rsid w:val="00437366"/>
    <w:rsid w:val="00445192"/>
    <w:rsid w:val="0046179F"/>
    <w:rsid w:val="004A2CC7"/>
    <w:rsid w:val="004C0C92"/>
    <w:rsid w:val="004D071E"/>
    <w:rsid w:val="004F3438"/>
    <w:rsid w:val="00516B14"/>
    <w:rsid w:val="0055646D"/>
    <w:rsid w:val="00572310"/>
    <w:rsid w:val="00573137"/>
    <w:rsid w:val="005A2CD7"/>
    <w:rsid w:val="005E28C2"/>
    <w:rsid w:val="005F2D7E"/>
    <w:rsid w:val="00610E80"/>
    <w:rsid w:val="00664EE8"/>
    <w:rsid w:val="00674C37"/>
    <w:rsid w:val="0067666B"/>
    <w:rsid w:val="00690FF1"/>
    <w:rsid w:val="006A2EC8"/>
    <w:rsid w:val="00702F9F"/>
    <w:rsid w:val="00732A22"/>
    <w:rsid w:val="00761D04"/>
    <w:rsid w:val="00763B0C"/>
    <w:rsid w:val="00773C1B"/>
    <w:rsid w:val="00774179"/>
    <w:rsid w:val="007820E6"/>
    <w:rsid w:val="007A355B"/>
    <w:rsid w:val="00863A11"/>
    <w:rsid w:val="008847B3"/>
    <w:rsid w:val="0089493F"/>
    <w:rsid w:val="008E793E"/>
    <w:rsid w:val="008F24E9"/>
    <w:rsid w:val="00900AF6"/>
    <w:rsid w:val="00916A45"/>
    <w:rsid w:val="0093209B"/>
    <w:rsid w:val="00937120"/>
    <w:rsid w:val="00954379"/>
    <w:rsid w:val="00976DA4"/>
    <w:rsid w:val="00A00044"/>
    <w:rsid w:val="00A05026"/>
    <w:rsid w:val="00A24C79"/>
    <w:rsid w:val="00A44FA5"/>
    <w:rsid w:val="00A45DB7"/>
    <w:rsid w:val="00A563E4"/>
    <w:rsid w:val="00A763B9"/>
    <w:rsid w:val="00A83CFC"/>
    <w:rsid w:val="00A87867"/>
    <w:rsid w:val="00AB1249"/>
    <w:rsid w:val="00AD2033"/>
    <w:rsid w:val="00B45FDF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22141"/>
    <w:rsid w:val="00C4553D"/>
    <w:rsid w:val="00C53888"/>
    <w:rsid w:val="00C571B3"/>
    <w:rsid w:val="00C57475"/>
    <w:rsid w:val="00CC04C3"/>
    <w:rsid w:val="00CC29FF"/>
    <w:rsid w:val="00CC2D66"/>
    <w:rsid w:val="00CE06BE"/>
    <w:rsid w:val="00D022C2"/>
    <w:rsid w:val="00D103A5"/>
    <w:rsid w:val="00D17209"/>
    <w:rsid w:val="00D47B1E"/>
    <w:rsid w:val="00D54455"/>
    <w:rsid w:val="00D5730E"/>
    <w:rsid w:val="00D621CC"/>
    <w:rsid w:val="00D770C0"/>
    <w:rsid w:val="00D92F35"/>
    <w:rsid w:val="00DB359A"/>
    <w:rsid w:val="00E02CEB"/>
    <w:rsid w:val="00E2072F"/>
    <w:rsid w:val="00E24596"/>
    <w:rsid w:val="00E40B99"/>
    <w:rsid w:val="00E71A1C"/>
    <w:rsid w:val="00EA7F21"/>
    <w:rsid w:val="00EE0C44"/>
    <w:rsid w:val="00EF54F3"/>
    <w:rsid w:val="00EF5725"/>
    <w:rsid w:val="00F224DC"/>
    <w:rsid w:val="00FA6D05"/>
    <w:rsid w:val="00FD349E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pper\kalite_2001\SIN_20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SIN_2001.dot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4</cp:revision>
  <cp:lastPrinted>2008-02-06T12:57:00Z</cp:lastPrinted>
  <dcterms:created xsi:type="dcterms:W3CDTF">2024-08-22T16:31:00Z</dcterms:created>
  <dcterms:modified xsi:type="dcterms:W3CDTF">2024-09-14T17:46:00Z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